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64" w:rsidRDefault="007D3164"/>
    <w:p w:rsidR="00CB3CD8" w:rsidRDefault="00CB3CD8" w:rsidP="00CB3CD8">
      <w:pPr>
        <w:jc w:val="center"/>
        <w:rPr>
          <w:color w:val="0070C0"/>
          <w:sz w:val="48"/>
          <w:szCs w:val="48"/>
        </w:rPr>
      </w:pPr>
      <w:r w:rsidRPr="00CB3CD8">
        <w:rPr>
          <w:color w:val="0070C0"/>
          <w:sz w:val="48"/>
          <w:szCs w:val="48"/>
        </w:rPr>
        <w:t>USCG HSWL Regional Managers</w:t>
      </w:r>
      <w:r>
        <w:rPr>
          <w:color w:val="0070C0"/>
          <w:sz w:val="48"/>
          <w:szCs w:val="48"/>
        </w:rPr>
        <w:t>/EPACs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192"/>
        <w:gridCol w:w="3192"/>
        <w:gridCol w:w="3624"/>
      </w:tblGrid>
      <w:tr w:rsidR="00CB3CD8" w:rsidRPr="00CB3CD8" w:rsidTr="00A404A9">
        <w:trPr>
          <w:trHeight w:val="422"/>
        </w:trPr>
        <w:tc>
          <w:tcPr>
            <w:tcW w:w="3192" w:type="dxa"/>
          </w:tcPr>
          <w:p w:rsidR="00CB3CD8" w:rsidRPr="00A404A9" w:rsidRDefault="00CB3CD8" w:rsidP="00CB3CD8">
            <w:pPr>
              <w:jc w:val="center"/>
              <w:rPr>
                <w:sz w:val="40"/>
                <w:szCs w:val="40"/>
                <w:u w:val="single"/>
              </w:rPr>
            </w:pPr>
            <w:r w:rsidRPr="00A404A9">
              <w:rPr>
                <w:sz w:val="40"/>
                <w:szCs w:val="40"/>
                <w:u w:val="single"/>
              </w:rPr>
              <w:t>District</w:t>
            </w:r>
          </w:p>
        </w:tc>
        <w:tc>
          <w:tcPr>
            <w:tcW w:w="3192" w:type="dxa"/>
          </w:tcPr>
          <w:p w:rsidR="00CB3CD8" w:rsidRPr="00A404A9" w:rsidRDefault="00CB3CD8" w:rsidP="00CB3CD8">
            <w:pPr>
              <w:jc w:val="center"/>
              <w:rPr>
                <w:sz w:val="40"/>
                <w:szCs w:val="40"/>
                <w:u w:val="single"/>
              </w:rPr>
            </w:pPr>
            <w:r w:rsidRPr="00A404A9">
              <w:rPr>
                <w:sz w:val="40"/>
                <w:szCs w:val="40"/>
                <w:u w:val="single"/>
              </w:rPr>
              <w:t>Regional Manager</w:t>
            </w:r>
          </w:p>
        </w:tc>
        <w:tc>
          <w:tcPr>
            <w:tcW w:w="3624" w:type="dxa"/>
          </w:tcPr>
          <w:p w:rsidR="00CB3CD8" w:rsidRPr="00A404A9" w:rsidRDefault="00CB3CD8" w:rsidP="00CB3CD8">
            <w:pPr>
              <w:jc w:val="center"/>
              <w:rPr>
                <w:sz w:val="40"/>
                <w:szCs w:val="40"/>
                <w:u w:val="single"/>
              </w:rPr>
            </w:pPr>
            <w:r w:rsidRPr="00A404A9">
              <w:rPr>
                <w:sz w:val="40"/>
                <w:szCs w:val="40"/>
                <w:u w:val="single"/>
              </w:rPr>
              <w:t>EAPC</w:t>
            </w:r>
          </w:p>
        </w:tc>
      </w:tr>
      <w:tr w:rsidR="00CB3CD8" w:rsidRPr="00F34BEB" w:rsidTr="00A404A9">
        <w:tc>
          <w:tcPr>
            <w:tcW w:w="3192" w:type="dxa"/>
          </w:tcPr>
          <w:p w:rsidR="00CB3CD8" w:rsidRPr="00F34BEB" w:rsidRDefault="00CB3CD8" w:rsidP="00CB3CD8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D1</w:t>
            </w:r>
          </w:p>
          <w:p w:rsidR="00707511" w:rsidRPr="00F34BEB" w:rsidRDefault="00707511" w:rsidP="00CB3CD8">
            <w:pPr>
              <w:jc w:val="center"/>
              <w:rPr>
                <w:rFonts w:asciiTheme="majorHAnsi" w:hAnsiTheme="majorHAnsi"/>
              </w:rPr>
            </w:pPr>
          </w:p>
          <w:p w:rsidR="00342B82" w:rsidRPr="00F34BEB" w:rsidRDefault="00342B82" w:rsidP="00CB3CD8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CG Academy</w:t>
            </w:r>
          </w:p>
        </w:tc>
        <w:tc>
          <w:tcPr>
            <w:tcW w:w="3192" w:type="dxa"/>
          </w:tcPr>
          <w:p w:rsidR="00CB3CD8" w:rsidRPr="00F34BEB" w:rsidRDefault="00CB3CD8" w:rsidP="0005620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LCDR Frank Morrison</w:t>
            </w:r>
          </w:p>
          <w:p w:rsidR="00707511" w:rsidRPr="00F34BEB" w:rsidRDefault="00707511" w:rsidP="0005620F">
            <w:pPr>
              <w:jc w:val="center"/>
              <w:rPr>
                <w:rFonts w:asciiTheme="majorHAnsi" w:hAnsiTheme="majorHAnsi"/>
              </w:rPr>
            </w:pPr>
          </w:p>
          <w:p w:rsidR="00707511" w:rsidRPr="00F34BEB" w:rsidRDefault="00707511" w:rsidP="0005620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LT Patrick Rockwell</w:t>
            </w:r>
          </w:p>
        </w:tc>
        <w:tc>
          <w:tcPr>
            <w:tcW w:w="3624" w:type="dxa"/>
          </w:tcPr>
          <w:p w:rsidR="00CB3CD8" w:rsidRPr="00F34BEB" w:rsidRDefault="0004178D" w:rsidP="0005620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Leslie Cardona</w:t>
            </w:r>
          </w:p>
          <w:p w:rsidR="00E10C76" w:rsidRPr="00F34BEB" w:rsidRDefault="00E10C76" w:rsidP="00E10C76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718-354-2265</w:t>
            </w:r>
          </w:p>
          <w:p w:rsidR="003C1FB3" w:rsidRPr="00F34BEB" w:rsidRDefault="00AF537D" w:rsidP="00AF537D">
            <w:pPr>
              <w:rPr>
                <w:rFonts w:asciiTheme="majorHAnsi" w:hAnsiTheme="majorHAnsi"/>
                <w:color w:val="0000FF"/>
              </w:rPr>
            </w:pPr>
            <w:r w:rsidRPr="00F34BEB">
              <w:rPr>
                <w:rFonts w:asciiTheme="majorHAnsi" w:hAnsiTheme="majorHAnsi"/>
              </w:rPr>
              <w:t xml:space="preserve">                       </w:t>
            </w:r>
            <w:r w:rsidR="00F34BEB" w:rsidRPr="00F34BEB">
              <w:rPr>
                <w:rFonts w:asciiTheme="majorHAnsi" w:hAnsiTheme="majorHAnsi"/>
              </w:rPr>
              <w:t xml:space="preserve">        </w:t>
            </w:r>
            <w:hyperlink r:id="rId7" w:history="1">
              <w:r w:rsidR="003C1FB3" w:rsidRPr="00F34BEB">
                <w:rPr>
                  <w:rStyle w:val="Hyperlink"/>
                  <w:rFonts w:asciiTheme="majorHAnsi" w:hAnsiTheme="majorHAnsi"/>
                </w:rPr>
                <w:t>leslie.s.cardona@uscg.mil</w:t>
              </w:r>
            </w:hyperlink>
          </w:p>
          <w:p w:rsidR="007D3901" w:rsidRPr="00F34BEB" w:rsidRDefault="007D3901" w:rsidP="00AF537D">
            <w:pPr>
              <w:rPr>
                <w:rFonts w:asciiTheme="majorHAnsi" w:hAnsiTheme="majorHAnsi"/>
              </w:rPr>
            </w:pPr>
          </w:p>
        </w:tc>
      </w:tr>
      <w:tr w:rsidR="00CB3CD8" w:rsidRPr="00F34BEB" w:rsidTr="00A404A9">
        <w:trPr>
          <w:trHeight w:val="620"/>
        </w:trPr>
        <w:tc>
          <w:tcPr>
            <w:tcW w:w="3192" w:type="dxa"/>
          </w:tcPr>
          <w:p w:rsidR="00A404A9" w:rsidRPr="00F34BEB" w:rsidRDefault="00A404A9" w:rsidP="00CB3CD8">
            <w:pPr>
              <w:jc w:val="center"/>
              <w:rPr>
                <w:rFonts w:asciiTheme="majorHAnsi" w:hAnsiTheme="majorHAnsi"/>
              </w:rPr>
            </w:pPr>
          </w:p>
          <w:p w:rsidR="00CB3CD8" w:rsidRPr="00F34BEB" w:rsidRDefault="00CB3CD8" w:rsidP="00CB3CD8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D5</w:t>
            </w:r>
          </w:p>
        </w:tc>
        <w:tc>
          <w:tcPr>
            <w:tcW w:w="3192" w:type="dxa"/>
          </w:tcPr>
          <w:p w:rsidR="00A404A9" w:rsidRPr="00F34BEB" w:rsidRDefault="00A404A9" w:rsidP="0005620F">
            <w:pPr>
              <w:tabs>
                <w:tab w:val="left" w:pos="765"/>
              </w:tabs>
              <w:jc w:val="center"/>
              <w:rPr>
                <w:rFonts w:asciiTheme="majorHAnsi" w:hAnsiTheme="majorHAnsi"/>
              </w:rPr>
            </w:pPr>
          </w:p>
          <w:p w:rsidR="00CB3CD8" w:rsidRPr="00F34BEB" w:rsidRDefault="00CB3CD8" w:rsidP="0005620F">
            <w:pPr>
              <w:tabs>
                <w:tab w:val="left" w:pos="765"/>
              </w:tabs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LCDR Daniel O’Brien</w:t>
            </w:r>
          </w:p>
        </w:tc>
        <w:tc>
          <w:tcPr>
            <w:tcW w:w="3624" w:type="dxa"/>
          </w:tcPr>
          <w:p w:rsidR="00CB3CD8" w:rsidRPr="00F34BEB" w:rsidRDefault="0004178D" w:rsidP="0005620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Lillian Cockrill (Portsmouth)</w:t>
            </w:r>
          </w:p>
          <w:p w:rsidR="00E10C76" w:rsidRPr="00F34BEB" w:rsidRDefault="00E10C76" w:rsidP="00E10C76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757 686-4027</w:t>
            </w:r>
          </w:p>
          <w:p w:rsidR="00E10C76" w:rsidRPr="00F34BEB" w:rsidRDefault="006E3E4E" w:rsidP="00E10C76">
            <w:pPr>
              <w:jc w:val="center"/>
              <w:rPr>
                <w:rFonts w:asciiTheme="majorHAnsi" w:hAnsiTheme="majorHAnsi"/>
                <w:color w:val="0000FF"/>
              </w:rPr>
            </w:pPr>
            <w:hyperlink r:id="rId8" w:history="1">
              <w:r w:rsidR="00E10C76" w:rsidRPr="00F34BEB">
                <w:rPr>
                  <w:rStyle w:val="Hyperlink"/>
                  <w:rFonts w:asciiTheme="majorHAnsi" w:hAnsiTheme="majorHAnsi"/>
                </w:rPr>
                <w:t>Lillian.E.Cockrill@uscg.mil</w:t>
              </w:r>
            </w:hyperlink>
          </w:p>
          <w:p w:rsidR="00E10C76" w:rsidRPr="00F34BEB" w:rsidRDefault="00E10C76" w:rsidP="0005620F">
            <w:pPr>
              <w:jc w:val="center"/>
              <w:rPr>
                <w:rFonts w:asciiTheme="majorHAnsi" w:hAnsiTheme="majorHAnsi"/>
              </w:rPr>
            </w:pPr>
          </w:p>
          <w:p w:rsidR="0004178D" w:rsidRPr="00F34BEB" w:rsidRDefault="0004178D" w:rsidP="0005620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Tina Helmick (Yorktown)</w:t>
            </w:r>
          </w:p>
          <w:p w:rsidR="00E10C76" w:rsidRPr="00F34BEB" w:rsidRDefault="00E10C76" w:rsidP="00E10C76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757-856-2610</w:t>
            </w:r>
          </w:p>
          <w:p w:rsidR="00E10C76" w:rsidRPr="00F34BEB" w:rsidRDefault="006E3E4E" w:rsidP="00E10C76">
            <w:pPr>
              <w:jc w:val="center"/>
              <w:rPr>
                <w:rFonts w:asciiTheme="majorHAnsi" w:hAnsiTheme="majorHAnsi"/>
                <w:color w:val="0000FF"/>
              </w:rPr>
            </w:pPr>
            <w:hyperlink r:id="rId9" w:history="1">
              <w:r w:rsidR="00E10C76" w:rsidRPr="00F34BEB">
                <w:rPr>
                  <w:rStyle w:val="Hyperlink"/>
                  <w:rFonts w:asciiTheme="majorHAnsi" w:hAnsiTheme="majorHAnsi"/>
                </w:rPr>
                <w:t>tina.a.helmick@uscg.mil</w:t>
              </w:r>
            </w:hyperlink>
          </w:p>
          <w:p w:rsidR="0004178D" w:rsidRPr="00F34BEB" w:rsidRDefault="0004178D" w:rsidP="00E10C76">
            <w:pPr>
              <w:rPr>
                <w:rFonts w:asciiTheme="majorHAnsi" w:hAnsiTheme="majorHAnsi"/>
              </w:rPr>
            </w:pPr>
          </w:p>
        </w:tc>
      </w:tr>
      <w:tr w:rsidR="00CB3CD8" w:rsidRPr="00F34BEB" w:rsidTr="00A404A9">
        <w:tc>
          <w:tcPr>
            <w:tcW w:w="3192" w:type="dxa"/>
          </w:tcPr>
          <w:p w:rsidR="00A404A9" w:rsidRPr="00F34BEB" w:rsidRDefault="00A404A9" w:rsidP="00CB3CD8">
            <w:pPr>
              <w:jc w:val="center"/>
              <w:rPr>
                <w:rFonts w:asciiTheme="majorHAnsi" w:hAnsiTheme="majorHAnsi"/>
              </w:rPr>
            </w:pPr>
          </w:p>
          <w:p w:rsidR="00CB3CD8" w:rsidRPr="00F34BEB" w:rsidRDefault="00CB3CD8" w:rsidP="00CB3CD8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D7</w:t>
            </w:r>
          </w:p>
        </w:tc>
        <w:tc>
          <w:tcPr>
            <w:tcW w:w="3192" w:type="dxa"/>
          </w:tcPr>
          <w:p w:rsidR="00CB3CD8" w:rsidRPr="00F34BEB" w:rsidRDefault="00CB3CD8" w:rsidP="0005620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 xml:space="preserve">LCDR Rebecca </w:t>
            </w:r>
            <w:proofErr w:type="spellStart"/>
            <w:r w:rsidRPr="00F34BEB">
              <w:rPr>
                <w:rFonts w:asciiTheme="majorHAnsi" w:hAnsiTheme="majorHAnsi"/>
              </w:rPr>
              <w:t>Vinlove</w:t>
            </w:r>
            <w:proofErr w:type="spellEnd"/>
          </w:p>
          <w:p w:rsidR="00E10C76" w:rsidRPr="00F34BEB" w:rsidRDefault="00E10C76" w:rsidP="0005620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(925) 330-6480</w:t>
            </w:r>
          </w:p>
          <w:p w:rsidR="00CB3CD8" w:rsidRDefault="006E3E4E" w:rsidP="0005620F">
            <w:pPr>
              <w:jc w:val="center"/>
              <w:rPr>
                <w:rStyle w:val="Hyperlink"/>
                <w:rFonts w:asciiTheme="majorHAnsi" w:hAnsiTheme="majorHAnsi"/>
              </w:rPr>
            </w:pPr>
            <w:hyperlink r:id="rId10" w:history="1">
              <w:r w:rsidR="00E10C76" w:rsidRPr="00F34BEB">
                <w:rPr>
                  <w:rStyle w:val="Hyperlink"/>
                  <w:rFonts w:asciiTheme="majorHAnsi" w:hAnsiTheme="majorHAnsi"/>
                </w:rPr>
                <w:t>Rebecca.P.Vinlove@uscg.mil</w:t>
              </w:r>
            </w:hyperlink>
          </w:p>
          <w:p w:rsidR="001D1B9C" w:rsidRPr="00F34BEB" w:rsidRDefault="001D1B9C" w:rsidP="0005620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24" w:type="dxa"/>
          </w:tcPr>
          <w:p w:rsidR="00CB3CD8" w:rsidRPr="00F34BEB" w:rsidRDefault="00CB3CD8" w:rsidP="0005620F">
            <w:pPr>
              <w:jc w:val="center"/>
              <w:rPr>
                <w:rFonts w:asciiTheme="majorHAnsi" w:hAnsiTheme="majorHAnsi"/>
              </w:rPr>
            </w:pPr>
          </w:p>
          <w:p w:rsidR="0004178D" w:rsidRPr="00F34BEB" w:rsidRDefault="0004178D" w:rsidP="0005620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**VACANT**</w:t>
            </w:r>
          </w:p>
        </w:tc>
      </w:tr>
      <w:tr w:rsidR="00CB3CD8" w:rsidRPr="00F34BEB" w:rsidTr="00A404A9">
        <w:tc>
          <w:tcPr>
            <w:tcW w:w="3192" w:type="dxa"/>
          </w:tcPr>
          <w:p w:rsidR="00A404A9" w:rsidRPr="00F34BEB" w:rsidRDefault="00A404A9" w:rsidP="00CB3CD8">
            <w:pPr>
              <w:jc w:val="center"/>
              <w:rPr>
                <w:rFonts w:asciiTheme="majorHAnsi" w:hAnsiTheme="majorHAnsi"/>
              </w:rPr>
            </w:pPr>
          </w:p>
          <w:p w:rsidR="00CB3CD8" w:rsidRPr="00F34BEB" w:rsidRDefault="00CB3CD8" w:rsidP="00CB3CD8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D8</w:t>
            </w:r>
          </w:p>
        </w:tc>
        <w:tc>
          <w:tcPr>
            <w:tcW w:w="3192" w:type="dxa"/>
          </w:tcPr>
          <w:p w:rsidR="00A404A9" w:rsidRPr="00F34BEB" w:rsidRDefault="00A404A9" w:rsidP="0005620F">
            <w:pPr>
              <w:jc w:val="center"/>
              <w:rPr>
                <w:rFonts w:asciiTheme="majorHAnsi" w:hAnsiTheme="majorHAnsi"/>
              </w:rPr>
            </w:pPr>
          </w:p>
          <w:p w:rsidR="00CB3CD8" w:rsidRPr="00F34BEB" w:rsidRDefault="00CB3CD8" w:rsidP="0005620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LT Paul Reck</w:t>
            </w:r>
          </w:p>
        </w:tc>
        <w:tc>
          <w:tcPr>
            <w:tcW w:w="3624" w:type="dxa"/>
          </w:tcPr>
          <w:p w:rsidR="00CB3CD8" w:rsidRPr="00F34BEB" w:rsidRDefault="0004178D" w:rsidP="0005620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Teresa Blais (NOLA)</w:t>
            </w:r>
          </w:p>
          <w:p w:rsidR="00E10C76" w:rsidRPr="00F34BEB" w:rsidRDefault="00E10C76" w:rsidP="00E10C76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504-253-4711</w:t>
            </w:r>
          </w:p>
          <w:p w:rsidR="00E10C76" w:rsidRPr="00F34BEB" w:rsidRDefault="006E3E4E" w:rsidP="00E10C76">
            <w:pPr>
              <w:jc w:val="center"/>
              <w:rPr>
                <w:rFonts w:asciiTheme="majorHAnsi" w:hAnsiTheme="majorHAnsi"/>
                <w:color w:val="0000FF"/>
              </w:rPr>
            </w:pPr>
            <w:hyperlink r:id="rId11" w:history="1">
              <w:r w:rsidR="00E10C76" w:rsidRPr="00F34BEB">
                <w:rPr>
                  <w:rStyle w:val="Hyperlink"/>
                  <w:rFonts w:asciiTheme="majorHAnsi" w:hAnsiTheme="majorHAnsi"/>
                </w:rPr>
                <w:t>Teresa.Blais@uscg.mil</w:t>
              </w:r>
            </w:hyperlink>
          </w:p>
          <w:p w:rsidR="00E10C76" w:rsidRPr="00F34BEB" w:rsidRDefault="00E10C76" w:rsidP="00E10C76">
            <w:pPr>
              <w:jc w:val="center"/>
              <w:rPr>
                <w:rFonts w:asciiTheme="majorHAnsi" w:hAnsiTheme="majorHAnsi"/>
                <w:color w:val="0000FF"/>
              </w:rPr>
            </w:pPr>
          </w:p>
          <w:p w:rsidR="0004178D" w:rsidRPr="00F34BEB" w:rsidRDefault="0004178D" w:rsidP="0005620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James Green (Hou-Galveston)</w:t>
            </w:r>
          </w:p>
          <w:p w:rsidR="00E10C76" w:rsidRPr="00F34BEB" w:rsidRDefault="00E10C76" w:rsidP="00E10C76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281-464-4808</w:t>
            </w:r>
          </w:p>
          <w:p w:rsidR="00E10C76" w:rsidRPr="00F34BEB" w:rsidRDefault="006E3E4E" w:rsidP="00E10C76">
            <w:pPr>
              <w:jc w:val="center"/>
              <w:rPr>
                <w:rFonts w:asciiTheme="majorHAnsi" w:hAnsiTheme="majorHAnsi"/>
                <w:color w:val="0000FF"/>
              </w:rPr>
            </w:pPr>
            <w:hyperlink r:id="rId12" w:history="1">
              <w:r w:rsidR="00E10C76" w:rsidRPr="00F34BEB">
                <w:rPr>
                  <w:rStyle w:val="Hyperlink"/>
                  <w:rFonts w:asciiTheme="majorHAnsi" w:hAnsiTheme="majorHAnsi"/>
                </w:rPr>
                <w:t>James.G.Green@uscg.mil</w:t>
              </w:r>
            </w:hyperlink>
          </w:p>
          <w:p w:rsidR="0004178D" w:rsidRPr="00F34BEB" w:rsidRDefault="0004178D" w:rsidP="00E10C76">
            <w:pPr>
              <w:rPr>
                <w:rFonts w:asciiTheme="majorHAnsi" w:hAnsiTheme="majorHAnsi"/>
              </w:rPr>
            </w:pPr>
          </w:p>
        </w:tc>
      </w:tr>
      <w:tr w:rsidR="00CB3CD8" w:rsidRPr="00F34BEB" w:rsidTr="00A404A9">
        <w:tc>
          <w:tcPr>
            <w:tcW w:w="3192" w:type="dxa"/>
          </w:tcPr>
          <w:p w:rsidR="00CB3CD8" w:rsidRPr="00F34BEB" w:rsidRDefault="00CB3CD8" w:rsidP="00CB3CD8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D9</w:t>
            </w:r>
          </w:p>
        </w:tc>
        <w:tc>
          <w:tcPr>
            <w:tcW w:w="3192" w:type="dxa"/>
          </w:tcPr>
          <w:p w:rsidR="00CB3CD8" w:rsidRPr="00F34BEB" w:rsidRDefault="00CB3CD8" w:rsidP="0005620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LT Geoff Daly</w:t>
            </w:r>
          </w:p>
        </w:tc>
        <w:tc>
          <w:tcPr>
            <w:tcW w:w="3624" w:type="dxa"/>
          </w:tcPr>
          <w:p w:rsidR="00CB3CD8" w:rsidRPr="00F34BEB" w:rsidRDefault="0004178D" w:rsidP="0005620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 xml:space="preserve">Karen </w:t>
            </w:r>
            <w:proofErr w:type="spellStart"/>
            <w:r w:rsidRPr="00F34BEB">
              <w:rPr>
                <w:rFonts w:asciiTheme="majorHAnsi" w:hAnsiTheme="majorHAnsi"/>
              </w:rPr>
              <w:t>Frotczak</w:t>
            </w:r>
            <w:proofErr w:type="spellEnd"/>
            <w:r w:rsidRPr="00F34BEB">
              <w:rPr>
                <w:rFonts w:asciiTheme="majorHAnsi" w:hAnsiTheme="majorHAnsi"/>
              </w:rPr>
              <w:t>-Armstrong</w:t>
            </w:r>
          </w:p>
          <w:p w:rsidR="00E10C76" w:rsidRPr="00F34BEB" w:rsidRDefault="00E10C76" w:rsidP="00E10C76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216-902-6356</w:t>
            </w:r>
          </w:p>
          <w:p w:rsidR="00E10C76" w:rsidRPr="00F34BEB" w:rsidRDefault="006E3E4E" w:rsidP="00E10C76">
            <w:pPr>
              <w:jc w:val="center"/>
              <w:rPr>
                <w:rFonts w:asciiTheme="majorHAnsi" w:hAnsiTheme="majorHAnsi"/>
                <w:color w:val="0000FF"/>
              </w:rPr>
            </w:pPr>
            <w:hyperlink r:id="rId13" w:history="1">
              <w:r w:rsidR="00E10C76" w:rsidRPr="00F34BEB">
                <w:rPr>
                  <w:rStyle w:val="Hyperlink"/>
                  <w:rFonts w:asciiTheme="majorHAnsi" w:hAnsiTheme="majorHAnsi"/>
                </w:rPr>
                <w:t>karen.frontczak-armstrong@uscg.mil</w:t>
              </w:r>
            </w:hyperlink>
          </w:p>
          <w:p w:rsidR="00E10C76" w:rsidRPr="00F34BEB" w:rsidRDefault="00E10C76" w:rsidP="0005620F">
            <w:pPr>
              <w:jc w:val="center"/>
              <w:rPr>
                <w:rFonts w:asciiTheme="majorHAnsi" w:hAnsiTheme="majorHAnsi"/>
              </w:rPr>
            </w:pPr>
          </w:p>
        </w:tc>
      </w:tr>
      <w:tr w:rsidR="001D1B9C" w:rsidRPr="00F34BEB" w:rsidTr="00A404A9">
        <w:tc>
          <w:tcPr>
            <w:tcW w:w="3192" w:type="dxa"/>
          </w:tcPr>
          <w:p w:rsidR="001D1B9C" w:rsidRPr="00F34BEB" w:rsidRDefault="001D1B9C" w:rsidP="00CB3C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D13</w:t>
            </w:r>
          </w:p>
        </w:tc>
        <w:tc>
          <w:tcPr>
            <w:tcW w:w="3192" w:type="dxa"/>
          </w:tcPr>
          <w:p w:rsidR="001D1B9C" w:rsidRPr="00F34BEB" w:rsidRDefault="001D1B9C" w:rsidP="001D1B9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LT Joanne </w:t>
            </w:r>
            <w:proofErr w:type="spellStart"/>
            <w:r>
              <w:rPr>
                <w:rFonts w:asciiTheme="majorHAnsi" w:hAnsiTheme="majorHAnsi"/>
              </w:rPr>
              <w:t>Warzynski</w:t>
            </w:r>
            <w:proofErr w:type="spellEnd"/>
          </w:p>
        </w:tc>
        <w:tc>
          <w:tcPr>
            <w:tcW w:w="3624" w:type="dxa"/>
          </w:tcPr>
          <w:p w:rsidR="001D1B9C" w:rsidRDefault="001D1B9C" w:rsidP="001D1B9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Kristin Cox</w:t>
            </w:r>
          </w:p>
          <w:p w:rsidR="001D1B9C" w:rsidRDefault="001D1B9C" w:rsidP="001D1B9C">
            <w:pPr>
              <w:jc w:val="center"/>
              <w:rPr>
                <w:rFonts w:asciiTheme="majorHAnsi" w:hAnsiTheme="majorHAnsi"/>
              </w:rPr>
            </w:pPr>
            <w:hyperlink r:id="rId14" w:history="1">
              <w:r w:rsidRPr="00DE3AB1">
                <w:rPr>
                  <w:rStyle w:val="Hyperlink"/>
                  <w:rFonts w:asciiTheme="majorHAnsi" w:hAnsiTheme="majorHAnsi"/>
                </w:rPr>
                <w:t>Kristin.L.Cox@uscg.mil</w:t>
              </w:r>
            </w:hyperlink>
          </w:p>
          <w:p w:rsidR="001D1B9C" w:rsidRDefault="001D1B9C" w:rsidP="001D1B9C">
            <w:pPr>
              <w:jc w:val="center"/>
              <w:rPr>
                <w:rFonts w:asciiTheme="majorHAnsi" w:hAnsiTheme="majorHAnsi"/>
              </w:rPr>
            </w:pPr>
            <w:r w:rsidRPr="001D1B9C">
              <w:rPr>
                <w:rFonts w:asciiTheme="majorHAnsi" w:hAnsiTheme="majorHAnsi"/>
              </w:rPr>
              <w:t>(206) 217-6607</w:t>
            </w:r>
          </w:p>
          <w:p w:rsidR="001D1B9C" w:rsidRDefault="001D1B9C" w:rsidP="001D1B9C">
            <w:pPr>
              <w:jc w:val="center"/>
              <w:rPr>
                <w:rFonts w:asciiTheme="majorHAnsi" w:hAnsiTheme="majorHAnsi"/>
              </w:rPr>
            </w:pPr>
          </w:p>
          <w:p w:rsidR="001D1B9C" w:rsidRDefault="001D1B9C" w:rsidP="000562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Robert </w:t>
            </w:r>
            <w:proofErr w:type="spellStart"/>
            <w:r>
              <w:rPr>
                <w:rFonts w:asciiTheme="majorHAnsi" w:hAnsiTheme="majorHAnsi"/>
              </w:rPr>
              <w:t>Atadero</w:t>
            </w:r>
            <w:proofErr w:type="spellEnd"/>
          </w:p>
          <w:p w:rsidR="001D1B9C" w:rsidRDefault="001D1B9C" w:rsidP="0005620F">
            <w:pPr>
              <w:jc w:val="center"/>
              <w:rPr>
                <w:rFonts w:asciiTheme="majorHAnsi" w:hAnsiTheme="majorHAnsi"/>
              </w:rPr>
            </w:pPr>
            <w:hyperlink r:id="rId15" w:history="1">
              <w:r w:rsidRPr="00DE3AB1">
                <w:rPr>
                  <w:rStyle w:val="Hyperlink"/>
                  <w:rFonts w:asciiTheme="majorHAnsi" w:hAnsiTheme="majorHAnsi"/>
                </w:rPr>
                <w:t>Robert.M.Atadero@uscg.mil</w:t>
              </w:r>
            </w:hyperlink>
          </w:p>
          <w:p w:rsidR="001D1B9C" w:rsidRDefault="001D1B9C" w:rsidP="0005620F">
            <w:pPr>
              <w:jc w:val="center"/>
              <w:rPr>
                <w:rFonts w:asciiTheme="majorHAnsi" w:hAnsiTheme="majorHAnsi"/>
              </w:rPr>
            </w:pPr>
            <w:r w:rsidRPr="001D1B9C">
              <w:rPr>
                <w:rFonts w:asciiTheme="majorHAnsi" w:hAnsiTheme="majorHAnsi"/>
              </w:rPr>
              <w:t>(503) 861-6155</w:t>
            </w:r>
          </w:p>
          <w:p w:rsidR="001D1B9C" w:rsidRPr="00F34BEB" w:rsidRDefault="001D1B9C" w:rsidP="0005620F">
            <w:pPr>
              <w:jc w:val="center"/>
              <w:rPr>
                <w:rFonts w:asciiTheme="majorHAnsi" w:hAnsiTheme="majorHAnsi"/>
              </w:rPr>
            </w:pPr>
          </w:p>
        </w:tc>
      </w:tr>
      <w:tr w:rsidR="00CB3CD8" w:rsidRPr="00F34BEB" w:rsidTr="00A404A9">
        <w:tc>
          <w:tcPr>
            <w:tcW w:w="3192" w:type="dxa"/>
          </w:tcPr>
          <w:p w:rsidR="00A404A9" w:rsidRPr="00F34BEB" w:rsidRDefault="00A404A9" w:rsidP="00CB3CD8">
            <w:pPr>
              <w:jc w:val="center"/>
              <w:rPr>
                <w:rFonts w:asciiTheme="majorHAnsi" w:hAnsiTheme="majorHAnsi"/>
              </w:rPr>
            </w:pPr>
          </w:p>
          <w:p w:rsidR="00CB3CD8" w:rsidRPr="00F34BEB" w:rsidRDefault="00CB3CD8" w:rsidP="00CB3CD8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D11</w:t>
            </w:r>
          </w:p>
        </w:tc>
        <w:tc>
          <w:tcPr>
            <w:tcW w:w="3192" w:type="dxa"/>
          </w:tcPr>
          <w:p w:rsidR="00CB3CD8" w:rsidRPr="00F34BEB" w:rsidRDefault="00CB3CD8" w:rsidP="0005620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LCDR Darin Schneider</w:t>
            </w:r>
          </w:p>
          <w:p w:rsidR="00CB3CD8" w:rsidRPr="00F34BEB" w:rsidRDefault="00CB3CD8" w:rsidP="0005620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24" w:type="dxa"/>
          </w:tcPr>
          <w:p w:rsidR="00CB3CD8" w:rsidRPr="00F34BEB" w:rsidRDefault="00A404A9" w:rsidP="0005620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Tiffany Collier (LA-LB)</w:t>
            </w:r>
          </w:p>
          <w:p w:rsidR="004E51FE" w:rsidRPr="00F34BEB" w:rsidRDefault="004E51FE" w:rsidP="004E51FE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310-521-6136</w:t>
            </w:r>
          </w:p>
          <w:p w:rsidR="004E51FE" w:rsidRPr="00F34BEB" w:rsidRDefault="006E3E4E" w:rsidP="004E51FE">
            <w:pPr>
              <w:jc w:val="center"/>
              <w:rPr>
                <w:rFonts w:asciiTheme="majorHAnsi" w:hAnsiTheme="majorHAnsi"/>
                <w:color w:val="0000FF"/>
              </w:rPr>
            </w:pPr>
            <w:hyperlink r:id="rId16" w:history="1">
              <w:r w:rsidR="004E51FE" w:rsidRPr="00F34BEB">
                <w:rPr>
                  <w:rStyle w:val="Hyperlink"/>
                  <w:rFonts w:asciiTheme="majorHAnsi" w:hAnsiTheme="majorHAnsi"/>
                </w:rPr>
                <w:t>Tiffani.Collier@uscg.mil</w:t>
              </w:r>
            </w:hyperlink>
          </w:p>
          <w:p w:rsidR="004E51FE" w:rsidRPr="00F34BEB" w:rsidRDefault="004E51FE" w:rsidP="004E51FE">
            <w:pPr>
              <w:jc w:val="center"/>
              <w:rPr>
                <w:rFonts w:asciiTheme="majorHAnsi" w:hAnsiTheme="majorHAnsi"/>
                <w:color w:val="0000FF"/>
              </w:rPr>
            </w:pPr>
          </w:p>
          <w:p w:rsidR="00A404A9" w:rsidRPr="00F34BEB" w:rsidRDefault="00A404A9" w:rsidP="0005620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Lena Gavello (Alameda)</w:t>
            </w:r>
          </w:p>
          <w:p w:rsidR="004E51FE" w:rsidRPr="00F34BEB" w:rsidRDefault="004E51FE" w:rsidP="004E51FE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510-437-3877</w:t>
            </w:r>
          </w:p>
          <w:p w:rsidR="004E51FE" w:rsidRPr="00F34BEB" w:rsidRDefault="006E3E4E" w:rsidP="004E51FE">
            <w:pPr>
              <w:jc w:val="center"/>
              <w:rPr>
                <w:rFonts w:asciiTheme="majorHAnsi" w:hAnsiTheme="majorHAnsi"/>
                <w:color w:val="0000FF"/>
              </w:rPr>
            </w:pPr>
            <w:hyperlink r:id="rId17" w:history="1">
              <w:r w:rsidR="004E51FE" w:rsidRPr="00F34BEB">
                <w:rPr>
                  <w:rStyle w:val="Hyperlink"/>
                  <w:rFonts w:asciiTheme="majorHAnsi" w:hAnsiTheme="majorHAnsi"/>
                </w:rPr>
                <w:t>lena.m.gavello@uscg.mil</w:t>
              </w:r>
            </w:hyperlink>
          </w:p>
          <w:p w:rsidR="004E51FE" w:rsidRPr="00F34BEB" w:rsidRDefault="004E51FE" w:rsidP="004E51FE">
            <w:pPr>
              <w:rPr>
                <w:rFonts w:asciiTheme="majorHAnsi" w:hAnsiTheme="majorHAnsi"/>
              </w:rPr>
            </w:pPr>
          </w:p>
        </w:tc>
      </w:tr>
      <w:tr w:rsidR="00CB3CD8" w:rsidRPr="00F34BEB" w:rsidTr="00A404A9">
        <w:tc>
          <w:tcPr>
            <w:tcW w:w="3192" w:type="dxa"/>
          </w:tcPr>
          <w:p w:rsidR="00CB3CD8" w:rsidRPr="00F34BEB" w:rsidRDefault="00CB3CD8" w:rsidP="00CB3CD8">
            <w:pPr>
              <w:jc w:val="center"/>
            </w:pPr>
            <w:r w:rsidRPr="00F34BEB">
              <w:t>D14</w:t>
            </w:r>
          </w:p>
        </w:tc>
        <w:tc>
          <w:tcPr>
            <w:tcW w:w="3192" w:type="dxa"/>
          </w:tcPr>
          <w:p w:rsidR="00CB3CD8" w:rsidRPr="00F34BEB" w:rsidRDefault="00CB3CD8" w:rsidP="0005620F">
            <w:pPr>
              <w:jc w:val="center"/>
            </w:pPr>
            <w:r w:rsidRPr="00F34BEB">
              <w:t>LT William “Stan” Perry</w:t>
            </w:r>
          </w:p>
          <w:p w:rsidR="004E51FE" w:rsidRPr="00F34BEB" w:rsidRDefault="004E51FE" w:rsidP="004E51FE">
            <w:pPr>
              <w:jc w:val="center"/>
            </w:pPr>
            <w:r w:rsidRPr="00F34BEB">
              <w:t>808-842-2086</w:t>
            </w:r>
          </w:p>
          <w:p w:rsidR="00F34BEB" w:rsidRPr="00F34BEB" w:rsidRDefault="00F34BEB" w:rsidP="004E51FE">
            <w:pPr>
              <w:jc w:val="center"/>
            </w:pPr>
          </w:p>
          <w:p w:rsidR="004E51FE" w:rsidRPr="00F34BEB" w:rsidRDefault="006E3E4E" w:rsidP="004E51FE">
            <w:pPr>
              <w:jc w:val="center"/>
              <w:rPr>
                <w:color w:val="0000FF"/>
              </w:rPr>
            </w:pPr>
            <w:hyperlink r:id="rId18" w:history="1">
              <w:r w:rsidR="004E51FE" w:rsidRPr="00F34BEB">
                <w:rPr>
                  <w:rStyle w:val="Hyperlink"/>
                </w:rPr>
                <w:t>william.s.perry@uscg.mil</w:t>
              </w:r>
            </w:hyperlink>
          </w:p>
          <w:p w:rsidR="004E51FE" w:rsidRPr="00F34BEB" w:rsidRDefault="004E51FE" w:rsidP="0005620F">
            <w:pPr>
              <w:jc w:val="center"/>
            </w:pPr>
          </w:p>
        </w:tc>
        <w:tc>
          <w:tcPr>
            <w:tcW w:w="3624" w:type="dxa"/>
          </w:tcPr>
          <w:p w:rsidR="00CB3CD8" w:rsidRPr="00F34BEB" w:rsidRDefault="00A404A9" w:rsidP="0005620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**VACANT**</w:t>
            </w:r>
          </w:p>
        </w:tc>
      </w:tr>
      <w:tr w:rsidR="00CB3CD8" w:rsidRPr="00F34BEB" w:rsidTr="00A404A9">
        <w:tc>
          <w:tcPr>
            <w:tcW w:w="3192" w:type="dxa"/>
          </w:tcPr>
          <w:p w:rsidR="00CB3CD8" w:rsidRPr="00F34BEB" w:rsidRDefault="00CB3CD8" w:rsidP="00A404A9">
            <w:pPr>
              <w:jc w:val="center"/>
            </w:pPr>
            <w:r w:rsidRPr="00F34BEB">
              <w:t>D17</w:t>
            </w:r>
          </w:p>
        </w:tc>
        <w:tc>
          <w:tcPr>
            <w:tcW w:w="3192" w:type="dxa"/>
          </w:tcPr>
          <w:p w:rsidR="00CB3CD8" w:rsidRPr="00F34BEB" w:rsidRDefault="00CB3CD8" w:rsidP="0005620F">
            <w:pPr>
              <w:jc w:val="center"/>
            </w:pPr>
            <w:r w:rsidRPr="00F34BEB">
              <w:t>LCDR Todd Emerson</w:t>
            </w:r>
          </w:p>
          <w:p w:rsidR="00CB3CD8" w:rsidRPr="00F34BEB" w:rsidRDefault="00CB3CD8" w:rsidP="0005620F">
            <w:pPr>
              <w:jc w:val="center"/>
            </w:pPr>
          </w:p>
        </w:tc>
        <w:tc>
          <w:tcPr>
            <w:tcW w:w="3624" w:type="dxa"/>
          </w:tcPr>
          <w:p w:rsidR="00CB3CD8" w:rsidRPr="00F34BEB" w:rsidRDefault="00A404A9" w:rsidP="0005620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Jody Carman (Kodiak)</w:t>
            </w:r>
          </w:p>
          <w:p w:rsidR="00342B82" w:rsidRPr="00F34BEB" w:rsidRDefault="00342B82" w:rsidP="00342B82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907-487-5525 x 6507</w:t>
            </w:r>
          </w:p>
          <w:p w:rsidR="00342B82" w:rsidRPr="00F34BEB" w:rsidRDefault="006E3E4E" w:rsidP="00342B82">
            <w:pPr>
              <w:jc w:val="center"/>
              <w:rPr>
                <w:rFonts w:asciiTheme="majorHAnsi" w:hAnsiTheme="majorHAnsi"/>
                <w:color w:val="0000FF"/>
              </w:rPr>
            </w:pPr>
            <w:hyperlink r:id="rId19" w:history="1">
              <w:r w:rsidR="00342B82" w:rsidRPr="00F34BEB">
                <w:rPr>
                  <w:rStyle w:val="Hyperlink"/>
                  <w:rFonts w:asciiTheme="majorHAnsi" w:hAnsiTheme="majorHAnsi"/>
                </w:rPr>
                <w:t>jody.l.carman@uscg.mil</w:t>
              </w:r>
            </w:hyperlink>
          </w:p>
          <w:p w:rsidR="00342B82" w:rsidRPr="00F34BEB" w:rsidRDefault="00342B82" w:rsidP="0005620F">
            <w:pPr>
              <w:jc w:val="center"/>
              <w:rPr>
                <w:rFonts w:asciiTheme="majorHAnsi" w:hAnsiTheme="majorHAnsi"/>
              </w:rPr>
            </w:pPr>
          </w:p>
          <w:p w:rsidR="00A404A9" w:rsidRPr="00F34BEB" w:rsidRDefault="00A404A9" w:rsidP="0005620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Kelly Belinger-Sahr (Juneau)</w:t>
            </w:r>
          </w:p>
          <w:p w:rsidR="00342B82" w:rsidRPr="00F34BEB" w:rsidRDefault="00342B82" w:rsidP="00342B82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907-463-2127</w:t>
            </w:r>
          </w:p>
          <w:p w:rsidR="00342B82" w:rsidRPr="00F34BEB" w:rsidRDefault="006E3E4E" w:rsidP="00342B82">
            <w:pPr>
              <w:jc w:val="center"/>
              <w:rPr>
                <w:rFonts w:asciiTheme="majorHAnsi" w:hAnsiTheme="majorHAnsi"/>
                <w:color w:val="0000FF"/>
              </w:rPr>
            </w:pPr>
            <w:hyperlink r:id="rId20" w:history="1">
              <w:r w:rsidR="00342B82" w:rsidRPr="00F34BEB">
                <w:rPr>
                  <w:rStyle w:val="Hyperlink"/>
                  <w:rFonts w:asciiTheme="majorHAnsi" w:hAnsiTheme="majorHAnsi"/>
                </w:rPr>
                <w:t>kelly.a.belinger-sahr@uscg.mil</w:t>
              </w:r>
            </w:hyperlink>
          </w:p>
          <w:p w:rsidR="00342B82" w:rsidRPr="00F34BEB" w:rsidRDefault="00342B82" w:rsidP="0005620F">
            <w:pPr>
              <w:jc w:val="center"/>
              <w:rPr>
                <w:rFonts w:asciiTheme="majorHAnsi" w:hAnsiTheme="majorHAnsi"/>
              </w:rPr>
            </w:pPr>
          </w:p>
        </w:tc>
      </w:tr>
      <w:tr w:rsidR="00CB3CD8" w:rsidRPr="00F34BEB" w:rsidTr="00A404A9">
        <w:tc>
          <w:tcPr>
            <w:tcW w:w="3192" w:type="dxa"/>
          </w:tcPr>
          <w:p w:rsidR="00CB3CD8" w:rsidRPr="00F34BEB" w:rsidRDefault="00CB3CD8" w:rsidP="00CB3CD8">
            <w:pPr>
              <w:jc w:val="center"/>
            </w:pPr>
            <w:r w:rsidRPr="00F34BEB">
              <w:t>Cape May</w:t>
            </w:r>
          </w:p>
        </w:tc>
        <w:tc>
          <w:tcPr>
            <w:tcW w:w="3192" w:type="dxa"/>
          </w:tcPr>
          <w:p w:rsidR="00CB3CD8" w:rsidRPr="00F34BEB" w:rsidRDefault="007D3901" w:rsidP="0005620F">
            <w:pPr>
              <w:jc w:val="center"/>
            </w:pPr>
            <w:r w:rsidRPr="00F34BEB">
              <w:t>LCDR</w:t>
            </w:r>
            <w:r w:rsidR="0004178D" w:rsidRPr="00F34BEB">
              <w:t xml:space="preserve"> Jessica Hamilton</w:t>
            </w:r>
          </w:p>
        </w:tc>
        <w:tc>
          <w:tcPr>
            <w:tcW w:w="3624" w:type="dxa"/>
          </w:tcPr>
          <w:p w:rsidR="00CB3CD8" w:rsidRPr="00F34BEB" w:rsidRDefault="0004178D" w:rsidP="0005620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Lee Green</w:t>
            </w:r>
          </w:p>
          <w:p w:rsidR="00AF537D" w:rsidRPr="00F34BEB" w:rsidRDefault="00AF537D" w:rsidP="00AF537D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609-898-6868</w:t>
            </w:r>
          </w:p>
          <w:p w:rsidR="003C1FB3" w:rsidRPr="00F34BEB" w:rsidRDefault="00AF537D" w:rsidP="00AF537D">
            <w:pPr>
              <w:rPr>
                <w:rFonts w:asciiTheme="majorHAnsi" w:hAnsiTheme="majorHAnsi"/>
                <w:color w:val="0000FF"/>
              </w:rPr>
            </w:pPr>
            <w:r w:rsidRPr="00F34BEB">
              <w:rPr>
                <w:rFonts w:asciiTheme="majorHAnsi" w:hAnsiTheme="majorHAnsi"/>
              </w:rPr>
              <w:t xml:space="preserve">               </w:t>
            </w:r>
            <w:hyperlink r:id="rId21" w:history="1">
              <w:r w:rsidR="003C1FB3" w:rsidRPr="00F34BEB">
                <w:rPr>
                  <w:rStyle w:val="Hyperlink"/>
                  <w:rFonts w:asciiTheme="majorHAnsi" w:hAnsiTheme="majorHAnsi"/>
                </w:rPr>
                <w:t>lee.d.green@uscg.mil</w:t>
              </w:r>
            </w:hyperlink>
          </w:p>
          <w:p w:rsidR="003C1FB3" w:rsidRPr="00F34BEB" w:rsidRDefault="003C1FB3" w:rsidP="0005620F">
            <w:pPr>
              <w:jc w:val="center"/>
              <w:rPr>
                <w:rFonts w:asciiTheme="majorHAnsi" w:hAnsiTheme="majorHAnsi"/>
              </w:rPr>
            </w:pPr>
          </w:p>
        </w:tc>
      </w:tr>
      <w:tr w:rsidR="00CB3CD8" w:rsidRPr="00F34BEB" w:rsidTr="00A404A9">
        <w:tc>
          <w:tcPr>
            <w:tcW w:w="3192" w:type="dxa"/>
          </w:tcPr>
          <w:p w:rsidR="00CB3CD8" w:rsidRPr="00F34BEB" w:rsidRDefault="00CB3CD8" w:rsidP="00CB3CD8">
            <w:pPr>
              <w:jc w:val="center"/>
            </w:pPr>
            <w:r w:rsidRPr="00F34BEB">
              <w:t>NCR</w:t>
            </w:r>
          </w:p>
        </w:tc>
        <w:tc>
          <w:tcPr>
            <w:tcW w:w="3192" w:type="dxa"/>
          </w:tcPr>
          <w:p w:rsidR="00CB3CD8" w:rsidRPr="00F34BEB" w:rsidRDefault="0004178D" w:rsidP="0005620F">
            <w:pPr>
              <w:jc w:val="center"/>
            </w:pPr>
            <w:r w:rsidRPr="00F34BEB">
              <w:t>LCDR Gregory Sickels</w:t>
            </w:r>
          </w:p>
        </w:tc>
        <w:tc>
          <w:tcPr>
            <w:tcW w:w="3624" w:type="dxa"/>
          </w:tcPr>
          <w:p w:rsidR="00CB3CD8" w:rsidRPr="00F34BEB" w:rsidRDefault="007D3901" w:rsidP="0005620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Marian</w:t>
            </w:r>
            <w:r w:rsidR="0004178D" w:rsidRPr="00F34BEB">
              <w:rPr>
                <w:rFonts w:asciiTheme="majorHAnsi" w:hAnsiTheme="majorHAnsi"/>
              </w:rPr>
              <w:t xml:space="preserve"> Upton</w:t>
            </w:r>
          </w:p>
          <w:p w:rsidR="00AF537D" w:rsidRPr="00F34BEB" w:rsidRDefault="00AF537D" w:rsidP="00AF537D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202-372-4081</w:t>
            </w:r>
          </w:p>
          <w:p w:rsidR="003C1FB3" w:rsidRPr="00F34BEB" w:rsidRDefault="00AF537D" w:rsidP="00AF537D">
            <w:pPr>
              <w:rPr>
                <w:rFonts w:asciiTheme="majorHAnsi" w:hAnsiTheme="majorHAnsi"/>
                <w:color w:val="0000FF"/>
              </w:rPr>
            </w:pPr>
            <w:r w:rsidRPr="00F34BEB">
              <w:rPr>
                <w:rFonts w:asciiTheme="majorHAnsi" w:hAnsiTheme="majorHAnsi"/>
              </w:rPr>
              <w:t xml:space="preserve">                       </w:t>
            </w:r>
            <w:r w:rsidR="00F34BEB">
              <w:rPr>
                <w:rFonts w:asciiTheme="majorHAnsi" w:hAnsiTheme="majorHAnsi"/>
              </w:rPr>
              <w:t xml:space="preserve">      </w:t>
            </w:r>
            <w:r w:rsidR="00B85363">
              <w:rPr>
                <w:rFonts w:asciiTheme="majorHAnsi" w:hAnsiTheme="majorHAnsi"/>
              </w:rPr>
              <w:t xml:space="preserve">    </w:t>
            </w:r>
            <w:hyperlink r:id="rId22" w:history="1">
              <w:r w:rsidR="003C1FB3" w:rsidRPr="00F34BEB">
                <w:rPr>
                  <w:rStyle w:val="Hyperlink"/>
                  <w:rFonts w:asciiTheme="majorHAnsi" w:hAnsiTheme="majorHAnsi"/>
                </w:rPr>
                <w:t>Marian.G.Upton@uscg.mil</w:t>
              </w:r>
            </w:hyperlink>
          </w:p>
          <w:p w:rsidR="003C1FB3" w:rsidRPr="00F34BEB" w:rsidRDefault="003C1FB3" w:rsidP="0005620F">
            <w:pPr>
              <w:jc w:val="center"/>
              <w:rPr>
                <w:rFonts w:asciiTheme="majorHAnsi" w:hAnsiTheme="majorHAnsi"/>
              </w:rPr>
            </w:pPr>
          </w:p>
        </w:tc>
      </w:tr>
      <w:tr w:rsidR="00CB3CD8" w:rsidRPr="00F34BEB" w:rsidTr="00A404A9">
        <w:tc>
          <w:tcPr>
            <w:tcW w:w="3192" w:type="dxa"/>
          </w:tcPr>
          <w:p w:rsidR="000C19AF" w:rsidRPr="00F34BEB" w:rsidRDefault="000C19AF" w:rsidP="000C19A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EMPLOYEE ASSISTANCE PROG. MGR</w:t>
            </w:r>
          </w:p>
          <w:p w:rsidR="000C19AF" w:rsidRPr="00F34BEB" w:rsidRDefault="000C19AF" w:rsidP="000C19A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CHRISTIANA MONTMINY</w:t>
            </w:r>
          </w:p>
          <w:p w:rsidR="000C19AF" w:rsidRPr="00F34BEB" w:rsidRDefault="000C19AF" w:rsidP="000C19AF">
            <w:pPr>
              <w:jc w:val="center"/>
              <w:rPr>
                <w:rFonts w:asciiTheme="majorHAnsi" w:hAnsiTheme="majorHAnsi"/>
              </w:rPr>
            </w:pPr>
            <w:r w:rsidRPr="00F34BEB">
              <w:rPr>
                <w:rFonts w:asciiTheme="majorHAnsi" w:hAnsiTheme="majorHAnsi"/>
              </w:rPr>
              <w:t>202-817-7089</w:t>
            </w:r>
          </w:p>
          <w:p w:rsidR="000C19AF" w:rsidRPr="00F34BEB" w:rsidRDefault="006E3E4E" w:rsidP="000C19AF">
            <w:pPr>
              <w:jc w:val="center"/>
              <w:rPr>
                <w:rFonts w:asciiTheme="majorHAnsi" w:hAnsiTheme="majorHAnsi"/>
                <w:color w:val="0000FF"/>
              </w:rPr>
            </w:pPr>
            <w:hyperlink r:id="rId23" w:history="1">
              <w:r w:rsidR="000C19AF" w:rsidRPr="00F34BEB">
                <w:rPr>
                  <w:rStyle w:val="Hyperlink"/>
                  <w:rFonts w:asciiTheme="majorHAnsi" w:hAnsiTheme="majorHAnsi"/>
                </w:rPr>
                <w:t>Christiana.Montminy@uscg.mil</w:t>
              </w:r>
            </w:hyperlink>
            <w:r w:rsidR="000C19AF" w:rsidRPr="00F34BEB">
              <w:rPr>
                <w:rFonts w:asciiTheme="majorHAnsi" w:hAnsiTheme="majorHAnsi"/>
                <w:color w:val="0000FF"/>
              </w:rPr>
              <w:t xml:space="preserve"> </w:t>
            </w:r>
          </w:p>
          <w:p w:rsidR="00CB3CD8" w:rsidRPr="00F34BEB" w:rsidRDefault="00CB3CD8" w:rsidP="000C19AF">
            <w:pPr>
              <w:jc w:val="center"/>
            </w:pPr>
          </w:p>
        </w:tc>
        <w:tc>
          <w:tcPr>
            <w:tcW w:w="3192" w:type="dxa"/>
          </w:tcPr>
          <w:p w:rsidR="00AF537D" w:rsidRPr="00F34BEB" w:rsidRDefault="00AF537D" w:rsidP="00AF537D">
            <w:pPr>
              <w:jc w:val="center"/>
            </w:pPr>
            <w:r w:rsidRPr="00F34BEB">
              <w:t>BEHAVIORAL HEALTH SERVICES DIVISION CHIEF</w:t>
            </w:r>
          </w:p>
          <w:p w:rsidR="00AF537D" w:rsidRPr="00F34BEB" w:rsidRDefault="00AF537D" w:rsidP="00B85363">
            <w:pPr>
              <w:jc w:val="center"/>
            </w:pPr>
            <w:r w:rsidRPr="00F34BEB">
              <w:t xml:space="preserve">DR. MARTA </w:t>
            </w:r>
            <w:r w:rsidR="00F34BEB">
              <w:t xml:space="preserve">           </w:t>
            </w:r>
            <w:r w:rsidR="00B85363">
              <w:t xml:space="preserve">      </w:t>
            </w:r>
            <w:r w:rsidRPr="00F34BEB">
              <w:t>DENCHFIELD</w:t>
            </w:r>
          </w:p>
          <w:p w:rsidR="00AF537D" w:rsidRPr="00F34BEB" w:rsidRDefault="00AF537D" w:rsidP="00AF537D">
            <w:pPr>
              <w:jc w:val="center"/>
            </w:pPr>
            <w:r w:rsidRPr="00F34BEB">
              <w:t>202-817-5889</w:t>
            </w:r>
          </w:p>
          <w:p w:rsidR="00AF537D" w:rsidRPr="00F34BEB" w:rsidRDefault="006E3E4E" w:rsidP="00AF537D">
            <w:pPr>
              <w:jc w:val="center"/>
              <w:rPr>
                <w:color w:val="0000FF"/>
              </w:rPr>
            </w:pPr>
            <w:hyperlink r:id="rId24" w:history="1">
              <w:r w:rsidR="00AF537D" w:rsidRPr="00F34BEB">
                <w:rPr>
                  <w:rStyle w:val="Hyperlink"/>
                </w:rPr>
                <w:t>Marta.E.Denchfield@uscg.mil</w:t>
              </w:r>
            </w:hyperlink>
          </w:p>
          <w:p w:rsidR="00AF537D" w:rsidRPr="00F34BEB" w:rsidRDefault="00AF537D" w:rsidP="00AF537D">
            <w:pPr>
              <w:jc w:val="center"/>
            </w:pPr>
          </w:p>
          <w:p w:rsidR="00CB3CD8" w:rsidRPr="00F34BEB" w:rsidRDefault="00CB3CD8" w:rsidP="0005620F">
            <w:pPr>
              <w:jc w:val="center"/>
            </w:pPr>
          </w:p>
        </w:tc>
        <w:tc>
          <w:tcPr>
            <w:tcW w:w="3624" w:type="dxa"/>
          </w:tcPr>
          <w:p w:rsidR="000C19AF" w:rsidRPr="00F34BEB" w:rsidRDefault="000C19AF" w:rsidP="000C19AF">
            <w:pPr>
              <w:jc w:val="center"/>
            </w:pPr>
            <w:r w:rsidRPr="00F34BEB">
              <w:t>WORK-LIFE DIVISION CHIEF</w:t>
            </w:r>
          </w:p>
          <w:p w:rsidR="000C19AF" w:rsidRPr="00F34BEB" w:rsidRDefault="000C19AF" w:rsidP="000C19AF">
            <w:pPr>
              <w:jc w:val="center"/>
            </w:pPr>
            <w:r w:rsidRPr="00F34BEB">
              <w:t>CAPT JERRY MAHLAU-HEINERT</w:t>
            </w:r>
          </w:p>
          <w:p w:rsidR="000C19AF" w:rsidRPr="00F34BEB" w:rsidRDefault="000C19AF" w:rsidP="000C19AF">
            <w:pPr>
              <w:jc w:val="center"/>
            </w:pPr>
            <w:r w:rsidRPr="00F34BEB">
              <w:t>757-535-1300</w:t>
            </w:r>
          </w:p>
          <w:p w:rsidR="000C19AF" w:rsidRPr="00F34BEB" w:rsidRDefault="006E3E4E" w:rsidP="000C19AF">
            <w:pPr>
              <w:jc w:val="center"/>
              <w:rPr>
                <w:color w:val="0000FF"/>
              </w:rPr>
            </w:pPr>
            <w:hyperlink r:id="rId25" w:history="1">
              <w:r w:rsidR="000C19AF" w:rsidRPr="00F34BEB">
                <w:rPr>
                  <w:rStyle w:val="Hyperlink"/>
                </w:rPr>
                <w:t>Jerald.L.Mahlau-Heinert@uscg.mil</w:t>
              </w:r>
            </w:hyperlink>
          </w:p>
          <w:p w:rsidR="00AF537D" w:rsidRPr="00F34BEB" w:rsidRDefault="00AF537D" w:rsidP="000C19AF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CB3CD8" w:rsidRPr="00F34BEB" w:rsidRDefault="00CB3CD8" w:rsidP="00CB3CD8"/>
    <w:p w:rsidR="00A404A9" w:rsidRPr="00F34BEB" w:rsidRDefault="00B85363" w:rsidP="00CB3CD8">
      <w:r>
        <w:t>Updated: 8Jan20</w:t>
      </w:r>
    </w:p>
    <w:p w:rsidR="00CB3CD8" w:rsidRPr="00F34BEB" w:rsidRDefault="00CB3CD8" w:rsidP="00CB3CD8"/>
    <w:sectPr w:rsidR="00CB3CD8" w:rsidRPr="00F34BE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E4E" w:rsidRDefault="006E3E4E" w:rsidP="00A404A9">
      <w:pPr>
        <w:spacing w:after="0" w:line="240" w:lineRule="auto"/>
      </w:pPr>
      <w:r>
        <w:separator/>
      </w:r>
    </w:p>
  </w:endnote>
  <w:endnote w:type="continuationSeparator" w:id="0">
    <w:p w:rsidR="006E3E4E" w:rsidRDefault="006E3E4E" w:rsidP="00A4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82" w:rsidRDefault="00342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82" w:rsidRDefault="00342B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82" w:rsidRDefault="00342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E4E" w:rsidRDefault="006E3E4E" w:rsidP="00A404A9">
      <w:pPr>
        <w:spacing w:after="0" w:line="240" w:lineRule="auto"/>
      </w:pPr>
      <w:r>
        <w:separator/>
      </w:r>
    </w:p>
  </w:footnote>
  <w:footnote w:type="continuationSeparator" w:id="0">
    <w:p w:rsidR="006E3E4E" w:rsidRDefault="006E3E4E" w:rsidP="00A40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82" w:rsidRDefault="006E3E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875126" o:spid="_x0000_s2050" type="#_x0000_t75" style="position:absolute;margin-left:0;margin-top:0;width:467.85pt;height:467.85pt;z-index:-251657216;mso-position-horizontal:center;mso-position-horizontal-relative:margin;mso-position-vertical:center;mso-position-vertical-relative:margin" o:allowincell="f">
          <v:imagedata r:id="rId1" o:title="HSWL_SERVEN_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82" w:rsidRDefault="006E3E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875127" o:spid="_x0000_s2051" type="#_x0000_t75" style="position:absolute;margin-left:0;margin-top:0;width:467.85pt;height:467.85pt;z-index:-251656192;mso-position-horizontal:center;mso-position-horizontal-relative:margin;mso-position-vertical:center;mso-position-vertical-relative:margin" o:allowincell="f">
          <v:imagedata r:id="rId1" o:title="HSWL_SERVEN_logo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82" w:rsidRDefault="006E3E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875125" o:spid="_x0000_s2049" type="#_x0000_t75" style="position:absolute;margin-left:0;margin-top:0;width:467.85pt;height:467.85pt;z-index:-251658240;mso-position-horizontal:center;mso-position-horizontal-relative:margin;mso-position-vertical:center;mso-position-vertical-relative:margin" o:allowincell="f">
          <v:imagedata r:id="rId1" o:title="HSWL_SERVEN_logo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D8"/>
    <w:rsid w:val="0004178D"/>
    <w:rsid w:val="0005620F"/>
    <w:rsid w:val="000C19AF"/>
    <w:rsid w:val="00172464"/>
    <w:rsid w:val="001D1B9C"/>
    <w:rsid w:val="00342B82"/>
    <w:rsid w:val="003C1FB3"/>
    <w:rsid w:val="004E51FE"/>
    <w:rsid w:val="006970B2"/>
    <w:rsid w:val="006E3E4E"/>
    <w:rsid w:val="00707511"/>
    <w:rsid w:val="007D3164"/>
    <w:rsid w:val="007D3901"/>
    <w:rsid w:val="00A404A9"/>
    <w:rsid w:val="00AD68DE"/>
    <w:rsid w:val="00AF537D"/>
    <w:rsid w:val="00B85363"/>
    <w:rsid w:val="00CB3CD8"/>
    <w:rsid w:val="00CB4D46"/>
    <w:rsid w:val="00E10C76"/>
    <w:rsid w:val="00F34BEB"/>
    <w:rsid w:val="00F5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A79290"/>
  <w15:chartTrackingRefBased/>
  <w15:docId w15:val="{D0DBC15D-164B-4AEE-BF67-E4B423EB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4A9"/>
  </w:style>
  <w:style w:type="paragraph" w:styleId="Footer">
    <w:name w:val="footer"/>
    <w:basedOn w:val="Normal"/>
    <w:link w:val="FooterChar"/>
    <w:uiPriority w:val="99"/>
    <w:unhideWhenUsed/>
    <w:rsid w:val="00A4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4A9"/>
  </w:style>
  <w:style w:type="paragraph" w:styleId="BalloonText">
    <w:name w:val="Balloon Text"/>
    <w:basedOn w:val="Normal"/>
    <w:link w:val="BalloonTextChar"/>
    <w:uiPriority w:val="99"/>
    <w:semiHidden/>
    <w:unhideWhenUsed/>
    <w:rsid w:val="00A40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1FB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53FA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3FA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lian.E.Cockrill@uscg.mil" TargetMode="External"/><Relationship Id="rId13" Type="http://schemas.openxmlformats.org/officeDocument/2006/relationships/hyperlink" Target="mailto:karen.frontczak-armstrong@uscg.mil" TargetMode="External"/><Relationship Id="rId18" Type="http://schemas.openxmlformats.org/officeDocument/2006/relationships/hyperlink" Target="mailto:william.s.perry@uscg.mi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lee.d.green@uscg.mil" TargetMode="External"/><Relationship Id="rId7" Type="http://schemas.openxmlformats.org/officeDocument/2006/relationships/hyperlink" Target="mailto:leslie.s.cardona@uscg.mil" TargetMode="External"/><Relationship Id="rId12" Type="http://schemas.openxmlformats.org/officeDocument/2006/relationships/hyperlink" Target="mailto:James.G.Green@uscg.mil" TargetMode="External"/><Relationship Id="rId17" Type="http://schemas.openxmlformats.org/officeDocument/2006/relationships/hyperlink" Target="mailto:lena.m.gavello@uscg.mil" TargetMode="External"/><Relationship Id="rId25" Type="http://schemas.openxmlformats.org/officeDocument/2006/relationships/hyperlink" Target="mailto:Jerald.L.Mahlau-Heinert@uscg.mi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iffani.Collier@uscg.mil" TargetMode="External"/><Relationship Id="rId20" Type="http://schemas.openxmlformats.org/officeDocument/2006/relationships/hyperlink" Target="mailto:kelly.a.belinger-sahr@uscg.mi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eresa.Blais@uscg.mil" TargetMode="External"/><Relationship Id="rId24" Type="http://schemas.openxmlformats.org/officeDocument/2006/relationships/hyperlink" Target="mailto:Marta.E.Denchfield@uscg.mi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Robert.M.Atadero@uscg.mil" TargetMode="External"/><Relationship Id="rId23" Type="http://schemas.openxmlformats.org/officeDocument/2006/relationships/hyperlink" Target="mailto:Christiana.Montminy@uscg.mil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ebecca.P.Vinlove@uscg.mil" TargetMode="External"/><Relationship Id="rId19" Type="http://schemas.openxmlformats.org/officeDocument/2006/relationships/hyperlink" Target="mailto:jody.l.carman@uscg.mil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tina.a.helmick@uscg.mil" TargetMode="External"/><Relationship Id="rId14" Type="http://schemas.openxmlformats.org/officeDocument/2006/relationships/hyperlink" Target="mailto:Kristin.L.Cox@uscg.mil" TargetMode="External"/><Relationship Id="rId22" Type="http://schemas.openxmlformats.org/officeDocument/2006/relationships/hyperlink" Target="mailto:Brian.D.VanDyke@uscg.mil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97CA1-4A58-41C5-A942-BEB82DE9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4AD648B8</Template>
  <TotalTime>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Slade, Michael D MED2</dc:creator>
  <cp:keywords/>
  <dc:description/>
  <cp:lastModifiedBy>Montminy, Christiana CIV</cp:lastModifiedBy>
  <cp:revision>4</cp:revision>
  <cp:lastPrinted>2019-11-05T12:14:00Z</cp:lastPrinted>
  <dcterms:created xsi:type="dcterms:W3CDTF">2020-01-08T14:50:00Z</dcterms:created>
  <dcterms:modified xsi:type="dcterms:W3CDTF">2020-01-08T14:51:00Z</dcterms:modified>
</cp:coreProperties>
</file>